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20339" w14:textId="77777777" w:rsidR="00403FB6" w:rsidRDefault="00403FB6">
      <w:pPr>
        <w:pStyle w:val="Nadpis2"/>
      </w:pPr>
    </w:p>
    <w:p w14:paraId="3132A50F" w14:textId="77777777" w:rsidR="00403FB6" w:rsidRDefault="00403FB6">
      <w:pPr>
        <w:pStyle w:val="Nadpis2"/>
      </w:pPr>
    </w:p>
    <w:p w14:paraId="7EF2F3F5" w14:textId="77777777" w:rsidR="00403FB6" w:rsidRDefault="00403FB6">
      <w:pPr>
        <w:pStyle w:val="Nadpis2"/>
      </w:pPr>
      <w:r>
        <w:t>Meno a priezvisko: …………………………………………………………………………………</w:t>
      </w:r>
    </w:p>
    <w:p w14:paraId="4985F118" w14:textId="77777777" w:rsidR="00403FB6" w:rsidRDefault="00403FB6"/>
    <w:p w14:paraId="327EFF8F" w14:textId="77777777" w:rsidR="00DC5074" w:rsidRPr="00131E4F" w:rsidRDefault="00DC5074" w:rsidP="00DC5074">
      <w:pPr>
        <w:spacing w:line="360" w:lineRule="auto"/>
        <w:rPr>
          <w:sz w:val="22"/>
          <w:szCs w:val="22"/>
        </w:rPr>
      </w:pPr>
      <w:r w:rsidRPr="00131E4F">
        <w:rPr>
          <w:sz w:val="22"/>
          <w:szCs w:val="22"/>
        </w:rPr>
        <w:t xml:space="preserve">Ročník: ......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31E4F">
        <w:rPr>
          <w:sz w:val="22"/>
          <w:szCs w:val="22"/>
        </w:rPr>
        <w:t xml:space="preserve">Ak. rok:   </w:t>
      </w:r>
      <w:r w:rsidRPr="00131E4F">
        <w:rPr>
          <w:b/>
          <w:sz w:val="22"/>
          <w:szCs w:val="22"/>
        </w:rPr>
        <w:t>20</w:t>
      </w:r>
      <w:r w:rsidR="00336281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....</w:t>
      </w:r>
      <w:r w:rsidRPr="00131E4F">
        <w:rPr>
          <w:b/>
          <w:sz w:val="22"/>
          <w:szCs w:val="22"/>
        </w:rPr>
        <w:t>/20</w:t>
      </w:r>
      <w:r w:rsidR="00336281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.....</w:t>
      </w:r>
      <w:r w:rsidRPr="00131E4F">
        <w:rPr>
          <w:sz w:val="22"/>
          <w:szCs w:val="22"/>
        </w:rPr>
        <w:t xml:space="preserve">   </w:t>
      </w:r>
      <w:r w:rsidRPr="00131E4F">
        <w:rPr>
          <w:sz w:val="22"/>
          <w:szCs w:val="22"/>
        </w:rPr>
        <w:tab/>
        <w:t>Štud</w:t>
      </w:r>
      <w:r w:rsidR="00336281">
        <w:rPr>
          <w:sz w:val="22"/>
          <w:szCs w:val="22"/>
        </w:rPr>
        <w:t xml:space="preserve">ijný  </w:t>
      </w:r>
      <w:r w:rsidRPr="00131E4F">
        <w:rPr>
          <w:sz w:val="22"/>
          <w:szCs w:val="22"/>
        </w:rPr>
        <w:t xml:space="preserve"> program:          </w:t>
      </w:r>
      <w:r w:rsidRPr="00131E4F">
        <w:rPr>
          <w:rFonts w:ascii="MS Gothic" w:eastAsia="MS Gothic" w:hAnsi="MS Gothic" w:hint="eastAsia"/>
          <w:sz w:val="22"/>
          <w:szCs w:val="22"/>
        </w:rPr>
        <w:t>☐</w:t>
      </w:r>
      <w:r w:rsidRPr="00131E4F">
        <w:rPr>
          <w:sz w:val="22"/>
          <w:szCs w:val="22"/>
        </w:rPr>
        <w:t xml:space="preserve"> MEV          </w:t>
      </w:r>
      <w:r w:rsidRPr="00131E4F">
        <w:rPr>
          <w:rFonts w:ascii="MS Gothic" w:eastAsia="MS Gothic" w:hAnsi="MS Gothic" w:hint="eastAsia"/>
          <w:sz w:val="22"/>
          <w:szCs w:val="22"/>
        </w:rPr>
        <w:t>☐</w:t>
      </w:r>
      <w:r w:rsidRPr="00131E4F">
        <w:rPr>
          <w:sz w:val="22"/>
          <w:szCs w:val="22"/>
        </w:rPr>
        <w:t xml:space="preserve"> HD</w:t>
      </w:r>
    </w:p>
    <w:p w14:paraId="4D1EE29F" w14:textId="77777777" w:rsidR="00336281" w:rsidRDefault="00336281">
      <w:pPr>
        <w:rPr>
          <w:sz w:val="24"/>
        </w:rPr>
      </w:pPr>
      <w:r>
        <w:t>B</w:t>
      </w:r>
      <w:r w:rsidR="00403FB6">
        <w:rPr>
          <w:sz w:val="24"/>
        </w:rPr>
        <w:t>ydlisk</w:t>
      </w:r>
      <w:r>
        <w:rPr>
          <w:sz w:val="24"/>
        </w:rPr>
        <w:t>o</w:t>
      </w:r>
      <w:r w:rsidR="00403FB6">
        <w:rPr>
          <w:sz w:val="24"/>
        </w:rPr>
        <w:t xml:space="preserve">: </w:t>
      </w:r>
    </w:p>
    <w:p w14:paraId="34E8C727" w14:textId="77777777" w:rsidR="00403FB6" w:rsidRDefault="00336281">
      <w:pPr>
        <w:rPr>
          <w:sz w:val="24"/>
        </w:rPr>
      </w:pPr>
      <w:r>
        <w:rPr>
          <w:sz w:val="24"/>
        </w:rPr>
        <w:t xml:space="preserve">Ulica + </w:t>
      </w:r>
      <w:proofErr w:type="spellStart"/>
      <w:r>
        <w:rPr>
          <w:sz w:val="24"/>
        </w:rPr>
        <w:t>č.d</w:t>
      </w:r>
      <w:proofErr w:type="spellEnd"/>
      <w:r>
        <w:rPr>
          <w:sz w:val="24"/>
        </w:rPr>
        <w:t xml:space="preserve">.: </w:t>
      </w:r>
      <w:r w:rsidR="00403FB6">
        <w:rPr>
          <w:sz w:val="24"/>
        </w:rPr>
        <w:t xml:space="preserve"> ……………………………………………</w:t>
      </w:r>
      <w:r>
        <w:rPr>
          <w:sz w:val="24"/>
        </w:rPr>
        <w:t xml:space="preserve">........Obec: </w:t>
      </w:r>
      <w:r w:rsidR="00403FB6">
        <w:rPr>
          <w:sz w:val="24"/>
        </w:rPr>
        <w:t>………………………………</w:t>
      </w:r>
    </w:p>
    <w:p w14:paraId="612CF164" w14:textId="77777777" w:rsidR="00403FB6" w:rsidRDefault="00403FB6"/>
    <w:p w14:paraId="14357B72" w14:textId="77777777" w:rsidR="00403FB6" w:rsidRDefault="00403FB6">
      <w:pPr>
        <w:rPr>
          <w:sz w:val="24"/>
        </w:rPr>
      </w:pPr>
      <w:r>
        <w:rPr>
          <w:sz w:val="24"/>
        </w:rPr>
        <w:t>PSČ: ……………   Telefón: ………………………      e-mail: ……………………………………</w:t>
      </w:r>
    </w:p>
    <w:p w14:paraId="62CD9064" w14:textId="77777777" w:rsidR="00403FB6" w:rsidRDefault="00403FB6">
      <w:pPr>
        <w:pStyle w:val="Nadpis3"/>
      </w:pPr>
    </w:p>
    <w:p w14:paraId="03292D37" w14:textId="77777777" w:rsidR="00403FB6" w:rsidRDefault="00403FB6">
      <w:pPr>
        <w:pStyle w:val="Nadpis3"/>
      </w:pPr>
    </w:p>
    <w:p w14:paraId="5DB84523" w14:textId="77777777" w:rsidR="00403FB6" w:rsidRDefault="00403FB6">
      <w:pPr>
        <w:pStyle w:val="Nadpis3"/>
        <w:rPr>
          <w:sz w:val="28"/>
        </w:rPr>
      </w:pPr>
      <w:r>
        <w:rPr>
          <w:sz w:val="28"/>
        </w:rPr>
        <w:t>Ž I A D O S Ť</w:t>
      </w:r>
    </w:p>
    <w:p w14:paraId="0141255D" w14:textId="77777777" w:rsidR="00403FB6" w:rsidRDefault="00403FB6"/>
    <w:p w14:paraId="3B431C81" w14:textId="77777777" w:rsidR="00E27C16" w:rsidRDefault="00403FB6">
      <w:pPr>
        <w:rPr>
          <w:b/>
          <w:sz w:val="24"/>
        </w:rPr>
      </w:pPr>
      <w:r>
        <w:rPr>
          <w:b/>
          <w:sz w:val="24"/>
        </w:rPr>
        <w:t xml:space="preserve"> o</w:t>
      </w:r>
      <w:r w:rsidR="00B51575">
        <w:rPr>
          <w:b/>
          <w:sz w:val="24"/>
        </w:rPr>
        <w:t xml:space="preserve"> uvoľnenie zo štúdia v </w:t>
      </w:r>
      <w:r w:rsidR="004D5EF3">
        <w:rPr>
          <w:b/>
          <w:sz w:val="24"/>
        </w:rPr>
        <w:t>....................................</w:t>
      </w:r>
      <w:r w:rsidR="00B51575">
        <w:rPr>
          <w:b/>
          <w:sz w:val="24"/>
        </w:rPr>
        <w:t xml:space="preserve"> semestri akademického roka 20</w:t>
      </w:r>
      <w:r w:rsidR="00F74875">
        <w:rPr>
          <w:b/>
          <w:sz w:val="24"/>
        </w:rPr>
        <w:t>2</w:t>
      </w:r>
      <w:r w:rsidR="00B51575">
        <w:rPr>
          <w:b/>
          <w:sz w:val="24"/>
        </w:rPr>
        <w:t>..../20</w:t>
      </w:r>
      <w:r w:rsidR="00F74875">
        <w:rPr>
          <w:b/>
          <w:sz w:val="24"/>
        </w:rPr>
        <w:t>2</w:t>
      </w:r>
      <w:r w:rsidR="00B51575">
        <w:rPr>
          <w:b/>
          <w:sz w:val="24"/>
        </w:rPr>
        <w:t>......</w:t>
      </w:r>
    </w:p>
    <w:p w14:paraId="18A951CA" w14:textId="77777777" w:rsidR="00B51575" w:rsidRDefault="00B51575">
      <w:pPr>
        <w:rPr>
          <w:b/>
          <w:sz w:val="24"/>
        </w:rPr>
      </w:pPr>
    </w:p>
    <w:p w14:paraId="32B377EB" w14:textId="77777777" w:rsidR="00403FB6" w:rsidRDefault="00403FB6">
      <w:pPr>
        <w:rPr>
          <w:b/>
          <w:sz w:val="24"/>
        </w:rPr>
      </w:pPr>
    </w:p>
    <w:p w14:paraId="2A0C3B6E" w14:textId="77777777" w:rsidR="00403FB6" w:rsidRDefault="00F74875">
      <w:pPr>
        <w:rPr>
          <w:sz w:val="24"/>
        </w:rPr>
      </w:pPr>
      <w:r>
        <w:rPr>
          <w:sz w:val="24"/>
        </w:rPr>
        <w:t xml:space="preserve">Žiadam o </w:t>
      </w:r>
      <w:r w:rsidR="000937DA" w:rsidRPr="00F70FE7">
        <w:rPr>
          <w:sz w:val="24"/>
        </w:rPr>
        <w:t>uvoľneni</w:t>
      </w:r>
      <w:r>
        <w:rPr>
          <w:sz w:val="24"/>
        </w:rPr>
        <w:t>e</w:t>
      </w:r>
      <w:r w:rsidR="000937DA" w:rsidRPr="00F70FE7">
        <w:rPr>
          <w:sz w:val="24"/>
        </w:rPr>
        <w:t xml:space="preserve"> zo štúdia</w:t>
      </w:r>
      <w:r>
        <w:rPr>
          <w:sz w:val="24"/>
        </w:rPr>
        <w:t xml:space="preserve"> </w:t>
      </w:r>
      <w:r w:rsidRPr="0035395C">
        <w:rPr>
          <w:b/>
          <w:sz w:val="24"/>
        </w:rPr>
        <w:t>od:</w:t>
      </w:r>
      <w:r>
        <w:rPr>
          <w:sz w:val="24"/>
        </w:rPr>
        <w:t xml:space="preserve"> </w:t>
      </w:r>
      <w:r w:rsidR="000937DA">
        <w:rPr>
          <w:sz w:val="24"/>
        </w:rPr>
        <w:t>………………………………</w:t>
      </w:r>
      <w:r w:rsidRPr="0035395C">
        <w:rPr>
          <w:b/>
          <w:sz w:val="24"/>
        </w:rPr>
        <w:t>do:</w:t>
      </w:r>
      <w:r>
        <w:rPr>
          <w:sz w:val="24"/>
        </w:rPr>
        <w:t xml:space="preserve"> </w:t>
      </w:r>
      <w:r w:rsidR="000937DA">
        <w:rPr>
          <w:sz w:val="24"/>
        </w:rPr>
        <w:t>………………………………</w:t>
      </w:r>
    </w:p>
    <w:p w14:paraId="3250A242" w14:textId="77777777" w:rsidR="005B2A8D" w:rsidRPr="00EB7AE6" w:rsidRDefault="005B2A8D" w:rsidP="005B2A8D">
      <w:pPr>
        <w:rPr>
          <w:b/>
          <w:sz w:val="24"/>
        </w:rPr>
      </w:pPr>
      <w:r w:rsidRPr="0035395C">
        <w:rPr>
          <w:b/>
          <w:sz w:val="24"/>
        </w:rPr>
        <w:t>D</w:t>
      </w:r>
      <w:r w:rsidR="00956E47" w:rsidRPr="0035395C">
        <w:rPr>
          <w:b/>
          <w:sz w:val="24"/>
        </w:rPr>
        <w:t xml:space="preserve">ôvod </w:t>
      </w:r>
      <w:r>
        <w:rPr>
          <w:sz w:val="24"/>
        </w:rPr>
        <w:t xml:space="preserve">uvoľnenia zo štúdia:  </w:t>
      </w:r>
      <w:r>
        <w:rPr>
          <w:sz w:val="24"/>
        </w:rPr>
        <w:tab/>
      </w:r>
      <w:r w:rsidRPr="00EB7AE6">
        <w:rPr>
          <w:b/>
          <w:sz w:val="48"/>
          <w:szCs w:val="48"/>
        </w:rPr>
        <w:t>□</w:t>
      </w:r>
      <w:r w:rsidRPr="00EB7AE6">
        <w:rPr>
          <w:b/>
          <w:sz w:val="24"/>
        </w:rPr>
        <w:t xml:space="preserve"> </w:t>
      </w:r>
      <w:r w:rsidRPr="005B5378">
        <w:rPr>
          <w:sz w:val="24"/>
        </w:rPr>
        <w:t>študijný pobyt</w:t>
      </w:r>
    </w:p>
    <w:p w14:paraId="5A6D99C3" w14:textId="77777777" w:rsidR="00956E47" w:rsidRDefault="005B2A8D" w:rsidP="00956E47">
      <w:pPr>
        <w:rPr>
          <w:sz w:val="24"/>
        </w:rPr>
      </w:pPr>
      <w:r w:rsidRPr="00EB7AE6">
        <w:rPr>
          <w:b/>
          <w:sz w:val="24"/>
        </w:rPr>
        <w:tab/>
      </w:r>
      <w:r w:rsidRPr="00EB7AE6">
        <w:rPr>
          <w:b/>
          <w:sz w:val="24"/>
        </w:rPr>
        <w:tab/>
      </w:r>
      <w:r w:rsidRPr="00EB7AE6">
        <w:rPr>
          <w:b/>
          <w:sz w:val="24"/>
        </w:rPr>
        <w:tab/>
      </w:r>
      <w:r>
        <w:rPr>
          <w:b/>
          <w:sz w:val="24"/>
        </w:rPr>
        <w:tab/>
      </w:r>
      <w:r w:rsidRPr="00EB7AE6">
        <w:rPr>
          <w:b/>
          <w:sz w:val="48"/>
          <w:szCs w:val="48"/>
        </w:rPr>
        <w:t xml:space="preserve">□ </w:t>
      </w:r>
      <w:r w:rsidRPr="005B5378">
        <w:rPr>
          <w:sz w:val="24"/>
        </w:rPr>
        <w:t>stáž</w:t>
      </w:r>
    </w:p>
    <w:p w14:paraId="39B0BB3C" w14:textId="77777777" w:rsidR="00956E47" w:rsidRDefault="00956E47" w:rsidP="00956E47">
      <w:pPr>
        <w:rPr>
          <w:sz w:val="24"/>
        </w:rPr>
      </w:pPr>
    </w:p>
    <w:p w14:paraId="4C0BCE21" w14:textId="77777777" w:rsidR="00403FB6" w:rsidRDefault="00DA64AA" w:rsidP="00956E47">
      <w:pPr>
        <w:rPr>
          <w:sz w:val="24"/>
        </w:rPr>
      </w:pPr>
      <w:r>
        <w:rPr>
          <w:sz w:val="24"/>
        </w:rPr>
        <w:t>T</w:t>
      </w:r>
      <w:r w:rsidR="00403FB6">
        <w:rPr>
          <w:sz w:val="24"/>
        </w:rPr>
        <w:t>yp cesty (</w:t>
      </w:r>
      <w:r w:rsidR="002541A1">
        <w:rPr>
          <w:sz w:val="24"/>
        </w:rPr>
        <w:t xml:space="preserve">Erasmus, </w:t>
      </w:r>
      <w:r w:rsidR="00403FB6">
        <w:rPr>
          <w:sz w:val="24"/>
        </w:rPr>
        <w:t>individuálna, a pod.): ……</w:t>
      </w:r>
      <w:bookmarkStart w:id="0" w:name="_Hlk161218499"/>
      <w:r w:rsidR="00403FB6">
        <w:rPr>
          <w:sz w:val="24"/>
        </w:rPr>
        <w:t>………………………</w:t>
      </w:r>
      <w:bookmarkEnd w:id="0"/>
      <w:r w:rsidR="00051713">
        <w:rPr>
          <w:sz w:val="24"/>
        </w:rPr>
        <w:t>…………………………</w:t>
      </w:r>
    </w:p>
    <w:p w14:paraId="7BEF9FF3" w14:textId="77777777" w:rsidR="00CE4E01" w:rsidRDefault="00CE4E01" w:rsidP="00956E47">
      <w:pPr>
        <w:rPr>
          <w:sz w:val="24"/>
        </w:rPr>
      </w:pPr>
    </w:p>
    <w:p w14:paraId="32D836EC" w14:textId="77777777" w:rsidR="00CE4E01" w:rsidRDefault="00CE4E01" w:rsidP="00CE4E01">
      <w:pPr>
        <w:rPr>
          <w:sz w:val="24"/>
        </w:rPr>
      </w:pPr>
      <w:r w:rsidRPr="0035395C">
        <w:rPr>
          <w:b/>
          <w:sz w:val="24"/>
        </w:rPr>
        <w:t>Miesto pobytu</w:t>
      </w:r>
      <w:r w:rsidR="00051713">
        <w:rPr>
          <w:sz w:val="24"/>
        </w:rPr>
        <w:t xml:space="preserve"> -</w:t>
      </w:r>
      <w:r>
        <w:rPr>
          <w:sz w:val="24"/>
        </w:rPr>
        <w:t xml:space="preserve">  štát: …………………………………mesto:……………………………………</w:t>
      </w:r>
    </w:p>
    <w:p w14:paraId="2BBFC923" w14:textId="77777777" w:rsidR="00CE4E01" w:rsidRDefault="00CE4E01" w:rsidP="00CE4E01">
      <w:pPr>
        <w:rPr>
          <w:sz w:val="24"/>
        </w:rPr>
      </w:pPr>
    </w:p>
    <w:p w14:paraId="77940F8A" w14:textId="77777777" w:rsidR="00CE4E01" w:rsidRDefault="00CE4E01" w:rsidP="00CE4E01">
      <w:pPr>
        <w:rPr>
          <w:sz w:val="24"/>
        </w:rPr>
      </w:pPr>
      <w:r w:rsidRPr="0035395C">
        <w:rPr>
          <w:b/>
          <w:sz w:val="24"/>
        </w:rPr>
        <w:t>Názov VŠ</w:t>
      </w:r>
      <w:r>
        <w:rPr>
          <w:sz w:val="24"/>
        </w:rPr>
        <w:t>/inštitúcie: .........………………………………………………………………………….</w:t>
      </w:r>
    </w:p>
    <w:p w14:paraId="06251A72" w14:textId="77777777" w:rsidR="00CE4E01" w:rsidRDefault="00CE4E01" w:rsidP="00956E47">
      <w:pPr>
        <w:rPr>
          <w:sz w:val="24"/>
        </w:rPr>
      </w:pPr>
    </w:p>
    <w:p w14:paraId="58743DE3" w14:textId="77777777" w:rsidR="00F74875" w:rsidRDefault="00F74875" w:rsidP="00956E47">
      <w:pPr>
        <w:rPr>
          <w:sz w:val="24"/>
        </w:rPr>
      </w:pPr>
    </w:p>
    <w:p w14:paraId="7E770953" w14:textId="77777777" w:rsidR="00F74875" w:rsidRDefault="00F74875" w:rsidP="00956E47">
      <w:pPr>
        <w:rPr>
          <w:sz w:val="24"/>
        </w:rPr>
      </w:pPr>
    </w:p>
    <w:p w14:paraId="37ADA984" w14:textId="77777777" w:rsidR="00CE4E01" w:rsidRDefault="00CE4E01" w:rsidP="00956E47">
      <w:pPr>
        <w:rPr>
          <w:sz w:val="24"/>
        </w:rPr>
      </w:pPr>
    </w:p>
    <w:p w14:paraId="1C4D0A3E" w14:textId="77777777" w:rsidR="00F74875" w:rsidRDefault="00F74875" w:rsidP="00F74875">
      <w:pPr>
        <w:rPr>
          <w:sz w:val="24"/>
        </w:rPr>
      </w:pPr>
      <w:r>
        <w:rPr>
          <w:sz w:val="24"/>
        </w:rPr>
        <w:t>Dátum: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……………………………..</w:t>
      </w:r>
    </w:p>
    <w:p w14:paraId="528EA578" w14:textId="77777777" w:rsidR="00F74875" w:rsidRDefault="00F74875" w:rsidP="00F7487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</w:t>
      </w:r>
      <w:r w:rsidR="00A84071">
        <w:rPr>
          <w:sz w:val="24"/>
        </w:rPr>
        <w:t>p</w:t>
      </w:r>
      <w:r>
        <w:rPr>
          <w:sz w:val="24"/>
        </w:rPr>
        <w:t>odpis žiadateľa</w:t>
      </w:r>
    </w:p>
    <w:p w14:paraId="456EC83B" w14:textId="77777777" w:rsidR="00926EE8" w:rsidRDefault="00926EE8" w:rsidP="00F74875">
      <w:pPr>
        <w:rPr>
          <w:sz w:val="24"/>
        </w:rPr>
      </w:pPr>
    </w:p>
    <w:p w14:paraId="46045EE4" w14:textId="77777777" w:rsidR="008147E0" w:rsidRDefault="008147E0" w:rsidP="00F74875">
      <w:pPr>
        <w:rPr>
          <w:sz w:val="24"/>
        </w:rPr>
        <w:sectPr w:rsidR="008147E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454" w:right="1134" w:bottom="340" w:left="1134" w:header="709" w:footer="709" w:gutter="0"/>
          <w:cols w:space="708"/>
        </w:sectPr>
      </w:pPr>
    </w:p>
    <w:p w14:paraId="30B93A67" w14:textId="77777777" w:rsidR="008147E0" w:rsidRDefault="00926EE8" w:rsidP="00F74875">
      <w:pPr>
        <w:rPr>
          <w:sz w:val="24"/>
        </w:rPr>
        <w:sectPr w:rsidR="008147E0" w:rsidSect="008147E0">
          <w:footnotePr>
            <w:numFmt w:val="chicago"/>
          </w:footnotePr>
          <w:type w:val="continuous"/>
          <w:pgSz w:w="11906" w:h="16838" w:code="9"/>
          <w:pgMar w:top="454" w:right="1134" w:bottom="340" w:left="1134" w:header="709" w:footer="709" w:gutter="0"/>
          <w:cols w:space="708"/>
        </w:sectPr>
      </w:pPr>
      <w:r w:rsidRPr="008147E0">
        <w:t>Prílohy</w:t>
      </w:r>
      <w:r w:rsidR="00733E3D" w:rsidRPr="008147E0">
        <w:t xml:space="preserve"> žiadosti</w:t>
      </w:r>
      <w:r w:rsidRPr="008147E0">
        <w:t>:</w:t>
      </w:r>
      <w:r>
        <w:rPr>
          <w:sz w:val="24"/>
        </w:rPr>
        <w:t xml:space="preserve"> </w:t>
      </w:r>
      <w:r w:rsidR="008147E0">
        <w:rPr>
          <w:rStyle w:val="Odkaznapoznmkupodiarou"/>
          <w:sz w:val="24"/>
        </w:rPr>
        <w:footnoteReference w:id="1"/>
      </w:r>
    </w:p>
    <w:p w14:paraId="4D0258A2" w14:textId="77777777" w:rsidR="00926EE8" w:rsidRDefault="00926EE8" w:rsidP="008147E0">
      <w:pPr>
        <w:ind w:left="708" w:firstLine="708"/>
        <w:rPr>
          <w:sz w:val="24"/>
        </w:rPr>
      </w:pPr>
      <w:r>
        <w:rPr>
          <w:sz w:val="24"/>
        </w:rPr>
        <w:t>.....................................</w:t>
      </w:r>
    </w:p>
    <w:p w14:paraId="6E0F292C" w14:textId="77777777" w:rsidR="00F74875" w:rsidRDefault="00F74875" w:rsidP="00956E47">
      <w:pPr>
        <w:rPr>
          <w:sz w:val="24"/>
        </w:rPr>
      </w:pPr>
    </w:p>
    <w:p w14:paraId="56AB7385" w14:textId="77777777" w:rsidR="00403FB6" w:rsidRDefault="00403FB6">
      <w:pPr>
        <w:pBdr>
          <w:bottom w:val="single" w:sz="12" w:space="1" w:color="auto"/>
        </w:pBdr>
        <w:rPr>
          <w:sz w:val="24"/>
        </w:rPr>
      </w:pPr>
    </w:p>
    <w:p w14:paraId="0A7B9CF2" w14:textId="77777777" w:rsidR="00403FB6" w:rsidRPr="00707DAC" w:rsidRDefault="00403FB6" w:rsidP="00640341">
      <w:pPr>
        <w:spacing w:before="120"/>
        <w:rPr>
          <w:b/>
          <w:sz w:val="22"/>
          <w:szCs w:val="22"/>
        </w:rPr>
      </w:pPr>
      <w:r w:rsidRPr="00707DAC">
        <w:rPr>
          <w:b/>
          <w:sz w:val="22"/>
          <w:szCs w:val="22"/>
        </w:rPr>
        <w:t xml:space="preserve">Vyjadrenie </w:t>
      </w:r>
      <w:r w:rsidR="0022066E" w:rsidRPr="00707DAC">
        <w:rPr>
          <w:b/>
          <w:sz w:val="22"/>
          <w:szCs w:val="22"/>
        </w:rPr>
        <w:t>prodekana pre zahraničné vzťahy</w:t>
      </w:r>
      <w:r w:rsidRPr="00707DAC">
        <w:rPr>
          <w:b/>
          <w:sz w:val="22"/>
          <w:szCs w:val="22"/>
        </w:rPr>
        <w:t xml:space="preserve"> FMV EU:</w:t>
      </w:r>
    </w:p>
    <w:p w14:paraId="4340AB68" w14:textId="77777777" w:rsidR="00403FB6" w:rsidRPr="00707DAC" w:rsidRDefault="00403FB6">
      <w:pPr>
        <w:rPr>
          <w:sz w:val="22"/>
          <w:szCs w:val="22"/>
        </w:rPr>
      </w:pPr>
    </w:p>
    <w:p w14:paraId="22FC972A" w14:textId="77777777" w:rsidR="00707DAC" w:rsidRDefault="00707DAC" w:rsidP="00EB7AE6">
      <w:pPr>
        <w:rPr>
          <w:sz w:val="22"/>
          <w:szCs w:val="22"/>
        </w:rPr>
      </w:pPr>
    </w:p>
    <w:p w14:paraId="4F3FECB1" w14:textId="77777777" w:rsidR="00403FB6" w:rsidRPr="00707DAC" w:rsidRDefault="0022066E" w:rsidP="002D2F74">
      <w:pPr>
        <w:spacing w:after="120"/>
        <w:rPr>
          <w:b/>
          <w:sz w:val="22"/>
          <w:szCs w:val="22"/>
        </w:rPr>
      </w:pPr>
      <w:r w:rsidRPr="00707DAC">
        <w:rPr>
          <w:sz w:val="22"/>
          <w:szCs w:val="22"/>
        </w:rPr>
        <w:t>S uvoľnením zo štúdia</w:t>
      </w:r>
      <w:r w:rsidR="0064704B" w:rsidRPr="00707DAC">
        <w:rPr>
          <w:sz w:val="22"/>
          <w:szCs w:val="22"/>
        </w:rPr>
        <w:t xml:space="preserve"> </w:t>
      </w:r>
      <w:r w:rsidR="0064704B" w:rsidRPr="00707DAC">
        <w:rPr>
          <w:sz w:val="22"/>
          <w:szCs w:val="22"/>
        </w:rPr>
        <w:tab/>
      </w:r>
      <w:r w:rsidR="0064704B" w:rsidRPr="00707DAC">
        <w:rPr>
          <w:b/>
          <w:sz w:val="22"/>
          <w:szCs w:val="22"/>
        </w:rPr>
        <w:t>□</w:t>
      </w:r>
      <w:r w:rsidR="00403FB6" w:rsidRPr="00707DAC">
        <w:rPr>
          <w:b/>
          <w:sz w:val="22"/>
          <w:szCs w:val="22"/>
        </w:rPr>
        <w:t xml:space="preserve"> s</w:t>
      </w:r>
      <w:r w:rsidRPr="00707DAC">
        <w:rPr>
          <w:b/>
          <w:sz w:val="22"/>
          <w:szCs w:val="22"/>
        </w:rPr>
        <w:t>úhlasím</w:t>
      </w:r>
    </w:p>
    <w:p w14:paraId="6268123F" w14:textId="77777777" w:rsidR="0064704B" w:rsidRPr="00707DAC" w:rsidRDefault="0064704B" w:rsidP="00EB7AE6">
      <w:pPr>
        <w:rPr>
          <w:b/>
          <w:sz w:val="22"/>
          <w:szCs w:val="22"/>
        </w:rPr>
      </w:pPr>
      <w:r w:rsidRPr="00707DAC">
        <w:rPr>
          <w:b/>
          <w:sz w:val="22"/>
          <w:szCs w:val="22"/>
        </w:rPr>
        <w:tab/>
      </w:r>
      <w:r w:rsidRPr="00707DAC">
        <w:rPr>
          <w:b/>
          <w:sz w:val="22"/>
          <w:szCs w:val="22"/>
        </w:rPr>
        <w:tab/>
      </w:r>
      <w:r w:rsidRPr="00707DAC">
        <w:rPr>
          <w:b/>
          <w:sz w:val="22"/>
          <w:szCs w:val="22"/>
        </w:rPr>
        <w:tab/>
        <w:t xml:space="preserve">□ </w:t>
      </w:r>
      <w:r w:rsidR="0022066E" w:rsidRPr="00707DAC">
        <w:rPr>
          <w:b/>
          <w:sz w:val="22"/>
          <w:szCs w:val="22"/>
        </w:rPr>
        <w:t>nesúhlasím</w:t>
      </w:r>
    </w:p>
    <w:p w14:paraId="4D90F3D2" w14:textId="77777777" w:rsidR="00707DAC" w:rsidRDefault="00707DAC">
      <w:pPr>
        <w:rPr>
          <w:sz w:val="22"/>
          <w:szCs w:val="22"/>
        </w:rPr>
      </w:pPr>
    </w:p>
    <w:p w14:paraId="4CE69F92" w14:textId="77777777" w:rsidR="00403FB6" w:rsidRPr="00707DAC" w:rsidRDefault="00403FB6">
      <w:pPr>
        <w:rPr>
          <w:sz w:val="22"/>
          <w:szCs w:val="22"/>
        </w:rPr>
      </w:pPr>
      <w:r w:rsidRPr="00707DAC">
        <w:rPr>
          <w:sz w:val="22"/>
          <w:szCs w:val="22"/>
        </w:rPr>
        <w:t>Dátum:</w:t>
      </w:r>
      <w:r w:rsidRPr="00707DAC">
        <w:rPr>
          <w:sz w:val="22"/>
          <w:szCs w:val="22"/>
        </w:rPr>
        <w:tab/>
      </w:r>
      <w:r w:rsidRPr="00707DAC">
        <w:rPr>
          <w:sz w:val="22"/>
          <w:szCs w:val="22"/>
        </w:rPr>
        <w:tab/>
      </w:r>
      <w:r w:rsidRPr="00707DAC">
        <w:rPr>
          <w:sz w:val="22"/>
          <w:szCs w:val="22"/>
        </w:rPr>
        <w:tab/>
      </w:r>
      <w:r w:rsidRPr="00707DAC">
        <w:rPr>
          <w:sz w:val="22"/>
          <w:szCs w:val="22"/>
        </w:rPr>
        <w:tab/>
      </w:r>
      <w:r w:rsidRPr="00707DAC">
        <w:rPr>
          <w:sz w:val="22"/>
          <w:szCs w:val="22"/>
        </w:rPr>
        <w:tab/>
      </w:r>
      <w:r w:rsidRPr="00707DAC">
        <w:rPr>
          <w:sz w:val="22"/>
          <w:szCs w:val="22"/>
        </w:rPr>
        <w:tab/>
      </w:r>
      <w:r w:rsidRPr="00707DAC">
        <w:rPr>
          <w:sz w:val="22"/>
          <w:szCs w:val="22"/>
        </w:rPr>
        <w:tab/>
      </w:r>
      <w:r w:rsidRPr="00707DAC">
        <w:rPr>
          <w:sz w:val="22"/>
          <w:szCs w:val="22"/>
        </w:rPr>
        <w:tab/>
      </w:r>
      <w:r w:rsidR="00707DAC">
        <w:rPr>
          <w:sz w:val="22"/>
          <w:szCs w:val="22"/>
        </w:rPr>
        <w:tab/>
      </w:r>
      <w:r w:rsidRPr="00707DAC">
        <w:rPr>
          <w:sz w:val="22"/>
          <w:szCs w:val="22"/>
        </w:rPr>
        <w:t>……………………</w:t>
      </w:r>
      <w:r w:rsidR="00A84071" w:rsidRPr="00707DAC">
        <w:rPr>
          <w:sz w:val="22"/>
          <w:szCs w:val="22"/>
        </w:rPr>
        <w:t>……………</w:t>
      </w:r>
    </w:p>
    <w:p w14:paraId="46848D8A" w14:textId="77777777" w:rsidR="00403FB6" w:rsidRPr="00707DAC" w:rsidRDefault="00403FB6">
      <w:pPr>
        <w:rPr>
          <w:sz w:val="22"/>
          <w:szCs w:val="22"/>
        </w:rPr>
      </w:pPr>
      <w:r w:rsidRPr="00707DAC">
        <w:rPr>
          <w:sz w:val="22"/>
          <w:szCs w:val="22"/>
        </w:rPr>
        <w:tab/>
      </w:r>
      <w:r w:rsidRPr="00707DAC">
        <w:rPr>
          <w:sz w:val="22"/>
          <w:szCs w:val="22"/>
        </w:rPr>
        <w:tab/>
      </w:r>
      <w:r w:rsidRPr="00707DAC">
        <w:rPr>
          <w:sz w:val="22"/>
          <w:szCs w:val="22"/>
        </w:rPr>
        <w:tab/>
      </w:r>
      <w:r w:rsidRPr="00707DAC">
        <w:rPr>
          <w:sz w:val="22"/>
          <w:szCs w:val="22"/>
        </w:rPr>
        <w:tab/>
      </w:r>
      <w:r w:rsidRPr="00707DAC">
        <w:rPr>
          <w:sz w:val="22"/>
          <w:szCs w:val="22"/>
        </w:rPr>
        <w:tab/>
      </w:r>
      <w:r w:rsidRPr="00707DAC">
        <w:rPr>
          <w:sz w:val="22"/>
          <w:szCs w:val="22"/>
        </w:rPr>
        <w:tab/>
      </w:r>
      <w:r w:rsidRPr="00707DAC">
        <w:rPr>
          <w:sz w:val="22"/>
          <w:szCs w:val="22"/>
        </w:rPr>
        <w:tab/>
      </w:r>
      <w:r w:rsidRPr="00707DAC">
        <w:rPr>
          <w:sz w:val="22"/>
          <w:szCs w:val="22"/>
        </w:rPr>
        <w:tab/>
      </w:r>
      <w:r w:rsidRPr="00707DAC">
        <w:rPr>
          <w:sz w:val="22"/>
          <w:szCs w:val="22"/>
        </w:rPr>
        <w:tab/>
      </w:r>
      <w:r w:rsidRPr="00707DAC">
        <w:rPr>
          <w:sz w:val="22"/>
          <w:szCs w:val="22"/>
        </w:rPr>
        <w:tab/>
      </w:r>
      <w:r w:rsidR="00A84071" w:rsidRPr="00707DAC">
        <w:rPr>
          <w:sz w:val="22"/>
          <w:szCs w:val="22"/>
        </w:rPr>
        <w:t>podpis prodekana</w:t>
      </w:r>
    </w:p>
    <w:sectPr w:rsidR="00403FB6" w:rsidRPr="00707DAC" w:rsidSect="008147E0">
      <w:type w:val="continuous"/>
      <w:pgSz w:w="11906" w:h="16838" w:code="9"/>
      <w:pgMar w:top="454" w:right="1134" w:bottom="34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8916A" w14:textId="77777777" w:rsidR="001B4BDE" w:rsidRDefault="001B4BDE">
      <w:r>
        <w:separator/>
      </w:r>
    </w:p>
  </w:endnote>
  <w:endnote w:type="continuationSeparator" w:id="0">
    <w:p w14:paraId="1B67C12A" w14:textId="77777777" w:rsidR="001B4BDE" w:rsidRDefault="001B4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9A5DC" w14:textId="77777777" w:rsidR="00620FFE" w:rsidRDefault="00620FF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B8FE5" w14:textId="77777777" w:rsidR="00620FFE" w:rsidRDefault="00620FF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072E1" w14:textId="77777777" w:rsidR="00620FFE" w:rsidRDefault="00620F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CF03C" w14:textId="77777777" w:rsidR="001B4BDE" w:rsidRDefault="001B4BDE">
      <w:r>
        <w:separator/>
      </w:r>
    </w:p>
  </w:footnote>
  <w:footnote w:type="continuationSeparator" w:id="0">
    <w:p w14:paraId="781A6673" w14:textId="77777777" w:rsidR="001B4BDE" w:rsidRDefault="001B4BDE">
      <w:r>
        <w:continuationSeparator/>
      </w:r>
    </w:p>
  </w:footnote>
  <w:footnote w:id="1">
    <w:p w14:paraId="7F5D11E6" w14:textId="77777777" w:rsidR="008147E0" w:rsidRDefault="008147E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8147E0">
        <w:rPr>
          <w:b/>
          <w:sz w:val="16"/>
          <w:szCs w:val="16"/>
        </w:rPr>
        <w:t>Nezabudnite priložiť akceptačný list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A52E6" w14:textId="77777777" w:rsidR="00620FFE" w:rsidRDefault="00620FF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32B20" w14:textId="77777777" w:rsidR="00403FB6" w:rsidRDefault="001B4BDE">
    <w:pPr>
      <w:pStyle w:val="Nadpis1"/>
      <w:jc w:val="center"/>
      <w:rPr>
        <w:b/>
        <w:caps/>
        <w:shadow/>
        <w:sz w:val="30"/>
      </w:rPr>
    </w:pPr>
    <w:r>
      <w:rPr>
        <w:b/>
        <w:caps/>
        <w:shadow/>
        <w:noProof/>
        <w:sz w:val="30"/>
      </w:rPr>
      <w:object w:dxaOrig="1440" w:dyaOrig="1440" w14:anchorId="5ECBC5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3" type="#_x0000_t75" style="position:absolute;left:0;text-align:left;margin-left:415.35pt;margin-top:.75pt;width:74pt;height:73.25pt;z-index:1;visibility:visible;mso-wrap-edited:f">
          <v:imagedata r:id="rId1" o:title=""/>
          <w10:wrap type="square"/>
        </v:shape>
        <o:OLEObject Type="Embed" ProgID="Word.Picture.8" ShapeID="_x0000_s2063" DrawAspect="Content" ObjectID="_1819700523" r:id="rId2"/>
      </w:object>
    </w:r>
    <w:r>
      <w:rPr>
        <w:shadow/>
        <w:noProof/>
        <w:sz w:val="30"/>
      </w:rPr>
      <w:object w:dxaOrig="1440" w:dyaOrig="1440" w14:anchorId="4A5FAD45">
        <v:shape id="_x0000_s2064" type="#_x0000_t75" style="position:absolute;left:0;text-align:left;margin-left:-13.3pt;margin-top:.55pt;width:79.1pt;height:79.1pt;z-index:2" o:allowincell="f" fillcolor="window">
          <v:imagedata r:id="rId3" o:title=""/>
          <w10:wrap type="topAndBottom"/>
        </v:shape>
        <o:OLEObject Type="Embed" ProgID="Word.Picture.8" ShapeID="_x0000_s2064" DrawAspect="Content" ObjectID="_1819700524" r:id="rId4"/>
      </w:object>
    </w:r>
    <w:r w:rsidR="00403FB6">
      <w:rPr>
        <w:b/>
        <w:caps/>
        <w:shadow/>
        <w:sz w:val="30"/>
      </w:rPr>
      <w:t>Ekonomická univerzita v BRatislave</w:t>
    </w:r>
  </w:p>
  <w:p w14:paraId="4C4A437D" w14:textId="77777777" w:rsidR="00403FB6" w:rsidRDefault="00403FB6">
    <w:pPr>
      <w:pStyle w:val="Nadpis5"/>
      <w:jc w:val="center"/>
      <w:rPr>
        <w:b w:val="0"/>
        <w:shadow/>
        <w:sz w:val="30"/>
      </w:rPr>
    </w:pPr>
    <w:r>
      <w:rPr>
        <w:b w:val="0"/>
        <w:shadow/>
        <w:sz w:val="30"/>
      </w:rPr>
      <w:t>Fakulta medzinárodných vzťahov</w:t>
    </w:r>
  </w:p>
  <w:p w14:paraId="580BFC95" w14:textId="77777777" w:rsidR="00403FB6" w:rsidRPr="00620FFE" w:rsidRDefault="00403FB6">
    <w:pPr>
      <w:jc w:val="center"/>
      <w:rPr>
        <w:b/>
        <w:sz w:val="24"/>
      </w:rPr>
    </w:pPr>
    <w:r w:rsidRPr="00620FFE">
      <w:rPr>
        <w:b/>
        <w:sz w:val="24"/>
      </w:rPr>
      <w:t>Študijné oddelenie</w:t>
    </w:r>
  </w:p>
  <w:p w14:paraId="5EE5C8BA" w14:textId="77777777" w:rsidR="00403FB6" w:rsidRDefault="001B4BDE">
    <w:pPr>
      <w:spacing w:before="80"/>
      <w:ind w:left="2126"/>
      <w:rPr>
        <w:shadow/>
      </w:rPr>
    </w:pPr>
    <w:r>
      <w:rPr>
        <w:b/>
        <w:i/>
        <w:shadow/>
        <w:noProof/>
        <w:sz w:val="24"/>
      </w:rPr>
      <w:pict w14:anchorId="53870F26">
        <v:line id="_x0000_s2065" style="position:absolute;left:0;text-align:left;z-index:3" from="80.3pt,.95pt" to="368.3pt,.95pt" o:allowincell="f"/>
      </w:pict>
    </w:r>
    <w:r w:rsidR="00403FB6">
      <w:rPr>
        <w:shadow/>
      </w:rPr>
      <w:t>Dolnozemská cesta 1/b</w:t>
    </w:r>
    <w:r w:rsidR="00403FB6">
      <w:rPr>
        <w:shadow/>
      </w:rPr>
      <w:tab/>
      <w:t xml:space="preserve">            </w:t>
    </w:r>
    <w:r w:rsidR="00E27C16">
      <w:rPr>
        <w:shadow/>
      </w:rPr>
      <w:tab/>
    </w:r>
    <w:r w:rsidR="00403FB6">
      <w:rPr>
        <w:shadow/>
      </w:rPr>
      <w:t>tel.: +421-2-6729 5457, -5479</w:t>
    </w:r>
  </w:p>
  <w:p w14:paraId="3052774A" w14:textId="77777777" w:rsidR="00E27C16" w:rsidRDefault="00403FB6" w:rsidP="00E27C16">
    <w:pPr>
      <w:ind w:left="2126"/>
      <w:contextualSpacing/>
      <w:rPr>
        <w:shadow/>
      </w:rPr>
    </w:pPr>
    <w:r>
      <w:rPr>
        <w:shadow/>
      </w:rPr>
      <w:t>852 35 Bratislava</w:t>
    </w:r>
    <w:r>
      <w:rPr>
        <w:shadow/>
      </w:rPr>
      <w:tab/>
      <w:t xml:space="preserve"> 5</w:t>
    </w:r>
    <w:r w:rsidR="006438CA">
      <w:rPr>
        <w:shadow/>
      </w:rPr>
      <w:tab/>
      <w:t xml:space="preserve">           </w:t>
    </w:r>
    <w:r w:rsidR="00E27C16">
      <w:rPr>
        <w:shadow/>
      </w:rPr>
      <w:tab/>
      <w:t>tatiana.frankovicova@euba.sk</w:t>
    </w:r>
  </w:p>
  <w:p w14:paraId="66B7250D" w14:textId="77777777" w:rsidR="00403FB6" w:rsidRDefault="00403FB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2E68F" w14:textId="77777777" w:rsidR="00620FFE" w:rsidRDefault="00620FF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38CA"/>
    <w:rsid w:val="00047543"/>
    <w:rsid w:val="00051713"/>
    <w:rsid w:val="000937DA"/>
    <w:rsid w:val="000A40AA"/>
    <w:rsid w:val="00124C30"/>
    <w:rsid w:val="00172FEA"/>
    <w:rsid w:val="001B4BDE"/>
    <w:rsid w:val="001D7099"/>
    <w:rsid w:val="001E3275"/>
    <w:rsid w:val="0022066E"/>
    <w:rsid w:val="00221E4D"/>
    <w:rsid w:val="002541A1"/>
    <w:rsid w:val="00267862"/>
    <w:rsid w:val="002D2F74"/>
    <w:rsid w:val="00336281"/>
    <w:rsid w:val="0035395C"/>
    <w:rsid w:val="00403FB6"/>
    <w:rsid w:val="0044751A"/>
    <w:rsid w:val="004A1D64"/>
    <w:rsid w:val="004D5EF3"/>
    <w:rsid w:val="005931D2"/>
    <w:rsid w:val="005B2A8D"/>
    <w:rsid w:val="005B5378"/>
    <w:rsid w:val="00620FFE"/>
    <w:rsid w:val="00640341"/>
    <w:rsid w:val="006438CA"/>
    <w:rsid w:val="0064704B"/>
    <w:rsid w:val="006508AE"/>
    <w:rsid w:val="006769AA"/>
    <w:rsid w:val="00707DAC"/>
    <w:rsid w:val="00733E3D"/>
    <w:rsid w:val="00762A18"/>
    <w:rsid w:val="0077368D"/>
    <w:rsid w:val="007E0B4B"/>
    <w:rsid w:val="008147E0"/>
    <w:rsid w:val="00833C07"/>
    <w:rsid w:val="008F1302"/>
    <w:rsid w:val="00926EE8"/>
    <w:rsid w:val="00956E47"/>
    <w:rsid w:val="00971D59"/>
    <w:rsid w:val="00A0620B"/>
    <w:rsid w:val="00A84071"/>
    <w:rsid w:val="00B468E8"/>
    <w:rsid w:val="00B51575"/>
    <w:rsid w:val="00B95C3A"/>
    <w:rsid w:val="00BF7B8F"/>
    <w:rsid w:val="00CE4E01"/>
    <w:rsid w:val="00D04033"/>
    <w:rsid w:val="00DA64AA"/>
    <w:rsid w:val="00DC1892"/>
    <w:rsid w:val="00DC5074"/>
    <w:rsid w:val="00E27C16"/>
    <w:rsid w:val="00E44F06"/>
    <w:rsid w:val="00E57282"/>
    <w:rsid w:val="00EB7AE6"/>
    <w:rsid w:val="00EC5BA6"/>
    <w:rsid w:val="00EE1E86"/>
    <w:rsid w:val="00EE4595"/>
    <w:rsid w:val="00F37F1F"/>
    <w:rsid w:val="00F517B7"/>
    <w:rsid w:val="00F70FE7"/>
    <w:rsid w:val="00F74875"/>
    <w:rsid w:val="00F8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1"/>
    </o:shapelayout>
  </w:shapeDefaults>
  <w:decimalSymbol w:val=","/>
  <w:listSeparator w:val=";"/>
  <w14:docId w14:val="775F9BE3"/>
  <w15:chartTrackingRefBased/>
  <w15:docId w15:val="{A6A4B144-D410-4CA8-A7FD-853FDABD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lang w:eastAsia="cs-CZ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36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y"/>
    <w:next w:val="Normlny"/>
    <w:qFormat/>
    <w:pPr>
      <w:keepNext/>
      <w:jc w:val="center"/>
      <w:outlineLvl w:val="3"/>
    </w:pPr>
    <w:rPr>
      <w:b/>
      <w:sz w:val="22"/>
    </w:rPr>
  </w:style>
  <w:style w:type="paragraph" w:styleId="Nadpis5">
    <w:name w:val="heading 5"/>
    <w:basedOn w:val="Normlny"/>
    <w:next w:val="Normlny"/>
    <w:qFormat/>
    <w:pPr>
      <w:keepNext/>
      <w:outlineLvl w:val="4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Hypertextovprepojenie">
    <w:name w:val="Hyperlink"/>
    <w:rsid w:val="00E27C16"/>
    <w:rPr>
      <w:color w:val="0000FF"/>
      <w:u w:val="single"/>
    </w:rPr>
  </w:style>
  <w:style w:type="character" w:styleId="Odkaznakomentr">
    <w:name w:val="annotation reference"/>
    <w:rsid w:val="00733E3D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733E3D"/>
  </w:style>
  <w:style w:type="character" w:customStyle="1" w:styleId="TextkomentraChar">
    <w:name w:val="Text komentára Char"/>
    <w:link w:val="Textkomentra"/>
    <w:rsid w:val="00733E3D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733E3D"/>
    <w:rPr>
      <w:b/>
      <w:bCs/>
    </w:rPr>
  </w:style>
  <w:style w:type="character" w:customStyle="1" w:styleId="PredmetkomentraChar">
    <w:name w:val="Predmet komentára Char"/>
    <w:link w:val="Predmetkomentra"/>
    <w:rsid w:val="00733E3D"/>
    <w:rPr>
      <w:b/>
      <w:bCs/>
      <w:lang w:eastAsia="cs-CZ"/>
    </w:rPr>
  </w:style>
  <w:style w:type="paragraph" w:styleId="Textbubliny">
    <w:name w:val="Balloon Text"/>
    <w:basedOn w:val="Normlny"/>
    <w:link w:val="TextbublinyChar"/>
    <w:rsid w:val="00733E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33E3D"/>
    <w:rPr>
      <w:rFonts w:ascii="Segoe UI" w:hAnsi="Segoe UI" w:cs="Segoe UI"/>
      <w:sz w:val="18"/>
      <w:szCs w:val="18"/>
      <w:lang w:eastAsia="cs-CZ"/>
    </w:rPr>
  </w:style>
  <w:style w:type="paragraph" w:styleId="Textpoznmkypodiarou">
    <w:name w:val="footnote text"/>
    <w:basedOn w:val="Normlny"/>
    <w:link w:val="TextpoznmkypodiarouChar"/>
    <w:rsid w:val="008147E0"/>
  </w:style>
  <w:style w:type="character" w:customStyle="1" w:styleId="TextpoznmkypodiarouChar">
    <w:name w:val="Text poznámky pod čiarou Char"/>
    <w:link w:val="Textpoznmkypodiarou"/>
    <w:rsid w:val="008147E0"/>
    <w:rPr>
      <w:lang w:eastAsia="cs-CZ"/>
    </w:rPr>
  </w:style>
  <w:style w:type="character" w:styleId="Odkaznapoznmkupodiarou">
    <w:name w:val="footnote reference"/>
    <w:rsid w:val="008147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hlavi&#269;kov&#253;%20papier.dot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papier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Meno a priezvisko: ……………………………………………………………………………………</vt:lpstr>
    </vt:vector>
  </TitlesOfParts>
  <Company>FMV EU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 a priezvisko: ……………………………………………………………………………………</dc:title>
  <dc:subject/>
  <dc:creator>Bernathova</dc:creator>
  <cp:keywords/>
  <cp:lastModifiedBy>Martina Gregorovičová | FMV EU v Bratislave</cp:lastModifiedBy>
  <cp:revision>2</cp:revision>
  <cp:lastPrinted>2024-03-13T11:11:00Z</cp:lastPrinted>
  <dcterms:created xsi:type="dcterms:W3CDTF">2025-09-18T09:36:00Z</dcterms:created>
  <dcterms:modified xsi:type="dcterms:W3CDTF">2025-09-18T09:36:00Z</dcterms:modified>
</cp:coreProperties>
</file>